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68BD" w14:textId="77777777" w:rsidR="00A22CB5" w:rsidRPr="00A22CB5" w:rsidRDefault="00A22CB5" w:rsidP="00A22CB5">
      <w:pPr>
        <w:spacing w:after="0"/>
        <w:jc w:val="both"/>
        <w:rPr>
          <w:rFonts w:cstheme="minorHAnsi"/>
          <w:b/>
          <w:sz w:val="28"/>
          <w:szCs w:val="28"/>
        </w:rPr>
      </w:pPr>
      <w:r w:rsidRPr="00A22CB5">
        <w:rPr>
          <w:rFonts w:cstheme="minorHAnsi"/>
          <w:b/>
          <w:sz w:val="28"/>
          <w:szCs w:val="28"/>
        </w:rPr>
        <w:t>Ansuchen um Erlaubnis zum Fernbleiben vom Unterricht für schulpflichtige Kinder für mehrere Tage bis zu einer Woche gem. § 9 Abs. 6 Schulpflichtgesetz</w:t>
      </w:r>
    </w:p>
    <w:p w14:paraId="4E2BCF56" w14:textId="77777777" w:rsidR="003950DB" w:rsidRPr="00A22CB5" w:rsidRDefault="003950DB" w:rsidP="00A22CB5">
      <w:pPr>
        <w:spacing w:after="0" w:line="360" w:lineRule="auto"/>
        <w:jc w:val="both"/>
        <w:rPr>
          <w:rFonts w:cstheme="minorHAnsi"/>
          <w:b/>
          <w:sz w:val="28"/>
          <w:szCs w:val="28"/>
          <w:lang w:val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842"/>
        <w:gridCol w:w="1701"/>
      </w:tblGrid>
      <w:tr w:rsidR="003950DB" w:rsidRPr="005B1CEF" w14:paraId="6CECE9FD" w14:textId="77777777" w:rsidTr="00B21C74">
        <w:trPr>
          <w:trHeight w:val="454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14:paraId="01BDE453" w14:textId="77777777" w:rsidR="003950DB" w:rsidRPr="004E15C6" w:rsidRDefault="003950DB" w:rsidP="00E63CFE">
            <w:p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E15C6">
              <w:rPr>
                <w:rFonts w:cstheme="minorHAnsi"/>
                <w:sz w:val="24"/>
                <w:szCs w:val="24"/>
                <w:lang w:val="de-DE"/>
              </w:rPr>
              <w:t>D</w:t>
            </w:r>
            <w:r w:rsidR="00E63CFE">
              <w:rPr>
                <w:rFonts w:cstheme="minorHAnsi"/>
                <w:sz w:val="24"/>
                <w:szCs w:val="24"/>
                <w:lang w:val="de-DE"/>
              </w:rPr>
              <w:t>aten der/des Erziehungsberechtigten:</w:t>
            </w:r>
          </w:p>
        </w:tc>
      </w:tr>
      <w:tr w:rsidR="00582C61" w:rsidRPr="005B1CEF" w14:paraId="412EBBCB" w14:textId="77777777" w:rsidTr="00582C61">
        <w:trPr>
          <w:trHeight w:val="225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57D984B3" w14:textId="77777777" w:rsidR="00582C61" w:rsidRPr="005B1CEF" w:rsidRDefault="00582C61" w:rsidP="00582C61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Einbringer/in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649749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C4A643" w14:textId="77777777" w:rsidR="00582C61" w:rsidRPr="005B1CEF" w:rsidRDefault="00215E85" w:rsidP="00215E85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1930237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B2D02" w14:textId="77777777" w:rsidR="00582C61" w:rsidRPr="005B1CEF" w:rsidRDefault="00215E85" w:rsidP="00215E85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</w:rPr>
              <w:id w:val="-501895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6A894F" w14:textId="77777777" w:rsidR="00582C61" w:rsidRPr="005B1CEF" w:rsidRDefault="00215E85" w:rsidP="00215E85">
                <w:pPr>
                  <w:spacing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42" w:type="dxa"/>
            <w:vAlign w:val="center"/>
          </w:tcPr>
          <w:p w14:paraId="6A225E88" w14:textId="77777777" w:rsidR="00582C61" w:rsidRPr="005B1CEF" w:rsidRDefault="00582C61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3918882" w14:textId="77777777" w:rsidR="00582C61" w:rsidRPr="005B1CEF" w:rsidRDefault="00582C61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582C61" w:rsidRPr="005B1CEF" w14:paraId="649652FA" w14:textId="77777777" w:rsidTr="00582C61">
        <w:trPr>
          <w:trHeight w:val="225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38E7290C" w14:textId="77777777" w:rsidR="00582C61" w:rsidRDefault="00582C61" w:rsidP="00582C61">
            <w:pPr>
              <w:spacing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71E8415" w14:textId="77777777" w:rsidR="00582C61" w:rsidRPr="005B1CEF" w:rsidRDefault="00215E85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8BDE17D" w14:textId="77777777" w:rsidR="00582C61" w:rsidRPr="005B1CEF" w:rsidRDefault="00215E85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780334D" w14:textId="77777777" w:rsidR="00582C61" w:rsidRPr="005B1CEF" w:rsidRDefault="00582C61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divers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0C3D0856" w14:textId="77777777" w:rsidR="00582C61" w:rsidRPr="005B1CEF" w:rsidRDefault="00582C61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Vorname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C758C5B" w14:textId="77777777" w:rsidR="00582C61" w:rsidRPr="005B1CEF" w:rsidRDefault="00582C61" w:rsidP="00215E85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Nachname</w:t>
            </w:r>
          </w:p>
        </w:tc>
      </w:tr>
      <w:tr w:rsidR="00100858" w:rsidRPr="005B1CEF" w14:paraId="296BEAE9" w14:textId="77777777" w:rsidTr="00582C61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75FA2B71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Wohnanschrift</w:t>
            </w:r>
          </w:p>
        </w:tc>
        <w:tc>
          <w:tcPr>
            <w:tcW w:w="1134" w:type="dxa"/>
            <w:vAlign w:val="center"/>
          </w:tcPr>
          <w:p w14:paraId="19617A1A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134" w:type="dxa"/>
            <w:vAlign w:val="center"/>
          </w:tcPr>
          <w:p w14:paraId="4B95E839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2976" w:type="dxa"/>
            <w:gridSpan w:val="2"/>
            <w:vAlign w:val="center"/>
          </w:tcPr>
          <w:p w14:paraId="50FAB610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14:paraId="3D27581B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3"/>
          </w:p>
        </w:tc>
      </w:tr>
      <w:tr w:rsidR="00100858" w:rsidRPr="005B1CEF" w14:paraId="640968CB" w14:textId="77777777" w:rsidTr="00582C61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2C1FC416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9B258DB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A07B3BC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976" w:type="dxa"/>
            <w:gridSpan w:val="2"/>
            <w:shd w:val="clear" w:color="auto" w:fill="E7E6E6" w:themeFill="background2"/>
            <w:vAlign w:val="center"/>
          </w:tcPr>
          <w:p w14:paraId="0486F58A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8865220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  <w:r w:rsidR="003C6252">
              <w:rPr>
                <w:rFonts w:cstheme="minorHAnsi"/>
              </w:rPr>
              <w:t>/Top</w:t>
            </w:r>
          </w:p>
        </w:tc>
      </w:tr>
      <w:tr w:rsidR="004E15C6" w:rsidRPr="005B1CEF" w14:paraId="364B2772" w14:textId="77777777" w:rsidTr="00582C61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8062569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Mobil/Telefon</w:t>
            </w:r>
          </w:p>
        </w:tc>
        <w:tc>
          <w:tcPr>
            <w:tcW w:w="2268" w:type="dxa"/>
            <w:gridSpan w:val="2"/>
            <w:vAlign w:val="center"/>
          </w:tcPr>
          <w:p w14:paraId="7ED61C09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6FE7EE0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E-Mail</w:t>
            </w:r>
          </w:p>
        </w:tc>
        <w:bookmarkEnd w:id="4"/>
        <w:tc>
          <w:tcPr>
            <w:tcW w:w="3543" w:type="dxa"/>
            <w:gridSpan w:val="2"/>
            <w:vAlign w:val="center"/>
          </w:tcPr>
          <w:p w14:paraId="1C565016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5"/>
          </w:p>
        </w:tc>
      </w:tr>
    </w:tbl>
    <w:p w14:paraId="7C3516E1" w14:textId="77777777"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2976"/>
        <w:gridCol w:w="1701"/>
      </w:tblGrid>
      <w:tr w:rsidR="00100858" w:rsidRPr="005B1CEF" w14:paraId="5AE54D9D" w14:textId="77777777" w:rsidTr="002D6D1F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BBBA71B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Schule</w:t>
            </w:r>
          </w:p>
        </w:tc>
        <w:tc>
          <w:tcPr>
            <w:tcW w:w="6945" w:type="dxa"/>
            <w:gridSpan w:val="4"/>
            <w:vAlign w:val="center"/>
          </w:tcPr>
          <w:p w14:paraId="090689E8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11E0E3D6" w14:textId="77777777" w:rsidTr="00582C61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29DF730D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Adresse</w:t>
            </w:r>
          </w:p>
        </w:tc>
        <w:tc>
          <w:tcPr>
            <w:tcW w:w="1134" w:type="dxa"/>
            <w:vAlign w:val="center"/>
          </w:tcPr>
          <w:p w14:paraId="7C4D8C97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6177903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0D8A412F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BF35A6E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67086167" w14:textId="77777777" w:rsidTr="00582C61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7B915338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1327A51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88B295A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6DBE36D0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549B097" w14:textId="77777777" w:rsidR="00100858" w:rsidRPr="005B1CEF" w:rsidRDefault="00100858" w:rsidP="00215E85">
            <w:pPr>
              <w:spacing w:line="360" w:lineRule="auto"/>
              <w:jc w:val="center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</w:p>
        </w:tc>
      </w:tr>
    </w:tbl>
    <w:p w14:paraId="478D905F" w14:textId="77777777"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14B" w:rsidRPr="005B1CEF" w14:paraId="4A78B643" w14:textId="77777777" w:rsidTr="00E4414B">
        <w:tc>
          <w:tcPr>
            <w:tcW w:w="9062" w:type="dxa"/>
            <w:shd w:val="clear" w:color="auto" w:fill="E7E6E6" w:themeFill="background2"/>
          </w:tcPr>
          <w:p w14:paraId="1CE87231" w14:textId="77777777" w:rsidR="0036517D" w:rsidRDefault="00CA3B11" w:rsidP="0036517D">
            <w:pPr>
              <w:spacing w:before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Begründung</w:t>
            </w:r>
            <w:r w:rsidR="00212C19">
              <w:rPr>
                <w:rFonts w:cstheme="minorHAnsi"/>
                <w:lang w:val="de-DE"/>
              </w:rPr>
              <w:t>:</w:t>
            </w:r>
          </w:p>
          <w:p w14:paraId="1C7187F0" w14:textId="77777777" w:rsidR="00E4414B" w:rsidRPr="0036517D" w:rsidRDefault="00212C19" w:rsidP="002D6D1F">
            <w:pPr>
              <w:spacing w:after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(W</w:t>
            </w:r>
            <w:r w:rsidR="00E4414B" w:rsidRPr="005B1CEF">
              <w:rPr>
                <w:rFonts w:cstheme="minorHAnsi"/>
                <w:lang w:val="de-DE"/>
              </w:rPr>
              <w:t>ichtiger Grund</w:t>
            </w:r>
            <w:r w:rsidR="004B1E1D">
              <w:rPr>
                <w:rFonts w:cstheme="minorHAnsi"/>
                <w:lang w:val="de-DE"/>
              </w:rPr>
              <w:t xml:space="preserve"> und Notwendigkeit </w:t>
            </w:r>
            <w:r w:rsidR="002D6D1F">
              <w:rPr>
                <w:rFonts w:cstheme="minorHAnsi"/>
                <w:lang w:val="de-DE"/>
              </w:rPr>
              <w:t>der Dauer des</w:t>
            </w:r>
            <w:r w:rsidR="004B1E1D">
              <w:rPr>
                <w:rFonts w:cstheme="minorHAnsi"/>
                <w:lang w:val="de-DE"/>
              </w:rPr>
              <w:t xml:space="preserve"> </w:t>
            </w:r>
            <w:r w:rsidR="002D6D1F">
              <w:rPr>
                <w:rFonts w:cstheme="minorHAnsi"/>
                <w:lang w:val="de-DE"/>
              </w:rPr>
              <w:t>angegebenen</w:t>
            </w:r>
            <w:r w:rsidR="004B1E1D">
              <w:rPr>
                <w:rFonts w:cstheme="minorHAnsi"/>
                <w:lang w:val="de-DE"/>
              </w:rPr>
              <w:t xml:space="preserve"> Zeitraums ausführlich </w:t>
            </w:r>
            <w:r w:rsidR="002D6D1F">
              <w:rPr>
                <w:rFonts w:cstheme="minorHAnsi"/>
                <w:lang w:val="de-DE"/>
              </w:rPr>
              <w:t>darlegen</w:t>
            </w:r>
            <w:r w:rsidR="004B1E1D">
              <w:rPr>
                <w:rFonts w:cstheme="minorHAnsi"/>
                <w:lang w:val="de-DE"/>
              </w:rPr>
              <w:t>)</w:t>
            </w:r>
          </w:p>
        </w:tc>
      </w:tr>
      <w:tr w:rsidR="00E4414B" w:rsidRPr="005B1CEF" w14:paraId="1920F39D" w14:textId="77777777" w:rsidTr="008E2A43">
        <w:trPr>
          <w:trHeight w:val="1308"/>
        </w:trPr>
        <w:tc>
          <w:tcPr>
            <w:tcW w:w="9062" w:type="dxa"/>
          </w:tcPr>
          <w:p w14:paraId="13F50B66" w14:textId="77777777" w:rsidR="00E4414B" w:rsidRDefault="00E4414B" w:rsidP="003950DB">
            <w:pPr>
              <w:spacing w:before="120" w:after="120"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  <w:p w14:paraId="3AC3007A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65F6198A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2D3EBF71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5B4312A3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372EE715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1D63F1BD" w14:textId="77777777" w:rsidR="00582C61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1E3DA2B9" w14:textId="77777777" w:rsidR="00582C61" w:rsidRPr="005B1CEF" w:rsidRDefault="00582C61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3D985C7D" w14:textId="77777777" w:rsidR="00556721" w:rsidRPr="005B1CEF" w:rsidRDefault="00556721" w:rsidP="003950DB">
            <w:pPr>
              <w:spacing w:before="120" w:after="120" w:line="360" w:lineRule="auto"/>
              <w:rPr>
                <w:rFonts w:cstheme="minorHAnsi"/>
              </w:rPr>
            </w:pPr>
          </w:p>
        </w:tc>
      </w:tr>
      <w:tr w:rsidR="003950DB" w:rsidRPr="005B1CEF" w14:paraId="375B8006" w14:textId="77777777" w:rsidTr="008E2A43">
        <w:trPr>
          <w:trHeight w:val="1308"/>
        </w:trPr>
        <w:tc>
          <w:tcPr>
            <w:tcW w:w="9062" w:type="dxa"/>
          </w:tcPr>
          <w:p w14:paraId="202E9D76" w14:textId="77777777" w:rsidR="003950DB" w:rsidRPr="005B1CEF" w:rsidRDefault="00D71B26" w:rsidP="00582C61">
            <w:pPr>
              <w:spacing w:before="120" w:after="120" w:line="36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t xml:space="preserve">Aus diesem Grund </w:t>
            </w:r>
            <w:r w:rsidR="002D6D1F">
              <w:rPr>
                <w:rFonts w:cstheme="minorHAnsi"/>
                <w:lang w:val="de-DE"/>
              </w:rPr>
              <w:t>bitte ich für meinen Sohn/meine Tochter</w:t>
            </w:r>
            <w:r w:rsidR="00A23B50">
              <w:rPr>
                <w:rFonts w:cstheme="minorHAnsi"/>
                <w:lang w:val="de-DE"/>
              </w:rPr>
              <w:t xml:space="preserve">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A23B50">
              <w:rPr>
                <w:rFonts w:cstheme="minorHAnsi"/>
              </w:rPr>
              <w:t xml:space="preserve">Vor- und </w:t>
            </w:r>
            <w:r>
              <w:rPr>
                <w:rFonts w:cstheme="minorHAnsi"/>
              </w:rPr>
              <w:t>N</w:t>
            </w:r>
            <w:r w:rsidR="00A23B50">
              <w:rPr>
                <w:rFonts w:cstheme="minorHAnsi"/>
              </w:rPr>
              <w:t>achn</w:t>
            </w:r>
            <w:r>
              <w:rPr>
                <w:rFonts w:cstheme="minorHAnsi"/>
              </w:rPr>
              <w:t>ame)</w:t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geb. am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6D6D1B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D6D1B" w:rsidRPr="005B1CEF">
              <w:rPr>
                <w:rFonts w:cstheme="minorHAnsi"/>
              </w:rPr>
              <w:instrText xml:space="preserve"> FORMTEXT </w:instrText>
            </w:r>
            <w:r w:rsidR="006D6D1B" w:rsidRPr="005B1CEF">
              <w:rPr>
                <w:rFonts w:cstheme="minorHAnsi"/>
              </w:rPr>
            </w:r>
            <w:r w:rsidR="006D6D1B" w:rsidRPr="005B1CEF">
              <w:rPr>
                <w:rFonts w:cstheme="minorHAnsi"/>
              </w:rPr>
              <w:fldChar w:fldCharType="separate"/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  <w:noProof/>
              </w:rPr>
              <w:t> </w:t>
            </w:r>
            <w:r w:rsidR="006D6D1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Schüler/in der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582C61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82C61" w:rsidRPr="005B1CEF">
              <w:rPr>
                <w:rFonts w:cstheme="minorHAnsi"/>
              </w:rPr>
              <w:instrText xml:space="preserve"> FORMTEXT </w:instrText>
            </w:r>
            <w:r w:rsidR="00582C61" w:rsidRPr="005B1CEF">
              <w:rPr>
                <w:rFonts w:cstheme="minorHAnsi"/>
              </w:rPr>
            </w:r>
            <w:r w:rsidR="00582C61" w:rsidRPr="005B1CEF">
              <w:rPr>
                <w:rFonts w:cstheme="minorHAnsi"/>
              </w:rPr>
              <w:fldChar w:fldCharType="separate"/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  <w:noProof/>
              </w:rPr>
              <w:t> </w:t>
            </w:r>
            <w:r w:rsidR="00582C61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 (Schule),</w:t>
            </w:r>
            <w:r w:rsidR="006D6D1B">
              <w:rPr>
                <w:rFonts w:cstheme="minorHAnsi"/>
              </w:rPr>
              <w:t xml:space="preserve"> </w:t>
            </w:r>
            <w:r w:rsidR="003950DB" w:rsidRPr="005B1CEF">
              <w:rPr>
                <w:rFonts w:cstheme="minorHAnsi"/>
              </w:rPr>
              <w:t xml:space="preserve">Klasse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>um Erlaubnis zum Fernbleiben vom Unterricht.</w:t>
            </w:r>
          </w:p>
        </w:tc>
      </w:tr>
    </w:tbl>
    <w:p w14:paraId="4C4B3CF2" w14:textId="77777777" w:rsidR="00E4414B" w:rsidRDefault="00E4414B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0C5" w14:paraId="7EA18C47" w14:textId="77777777" w:rsidTr="00AF70C5">
        <w:tc>
          <w:tcPr>
            <w:tcW w:w="9062" w:type="dxa"/>
            <w:shd w:val="clear" w:color="auto" w:fill="E7E6E6" w:themeFill="background2"/>
          </w:tcPr>
          <w:p w14:paraId="7D6DF6CA" w14:textId="77777777" w:rsidR="00AF70C5" w:rsidRPr="00AF70C5" w:rsidRDefault="00AF70C5" w:rsidP="003950DB">
            <w:pPr>
              <w:spacing w:before="120" w:after="120"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lastRenderedPageBreak/>
              <w:t xml:space="preserve">Es wird gemäß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§ 9 </w:t>
            </w:r>
            <w:r w:rsidR="000A4202">
              <w:rPr>
                <w:rFonts w:cstheme="minorHAnsi"/>
                <w:sz w:val="24"/>
                <w:szCs w:val="24"/>
              </w:rPr>
              <w:t xml:space="preserve">Abs. 6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Schulpflichtgesetz </w:t>
            </w:r>
            <w:r w:rsidR="003950DB">
              <w:rPr>
                <w:rFonts w:cstheme="minorHAnsi"/>
                <w:lang w:val="de-DE"/>
              </w:rPr>
              <w:t xml:space="preserve">für nachstehenden Zeitraum </w:t>
            </w:r>
            <w:r w:rsidRPr="005B1CEF">
              <w:rPr>
                <w:rFonts w:cstheme="minorHAnsi"/>
                <w:lang w:val="de-DE"/>
              </w:rPr>
              <w:t xml:space="preserve">um Erlaubnis zum Fernbleiben vom Unterricht </w:t>
            </w:r>
            <w:r>
              <w:rPr>
                <w:rFonts w:cstheme="minorHAnsi"/>
                <w:lang w:val="de-DE"/>
              </w:rPr>
              <w:t>angesucht:</w:t>
            </w:r>
          </w:p>
        </w:tc>
      </w:tr>
    </w:tbl>
    <w:tbl>
      <w:tblPr>
        <w:tblStyle w:val="Tabellenraster2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AF70C5" w14:paraId="72120E56" w14:textId="77777777" w:rsidTr="00AF70C5">
        <w:trPr>
          <w:trHeight w:val="567"/>
        </w:trPr>
        <w:tc>
          <w:tcPr>
            <w:tcW w:w="4673" w:type="dxa"/>
            <w:vAlign w:val="center"/>
          </w:tcPr>
          <w:p w14:paraId="168F8B63" w14:textId="77777777" w:rsidR="00AF70C5" w:rsidRDefault="00AF70C5" w:rsidP="003950DB">
            <w:pPr>
              <w:spacing w:line="360" w:lineRule="auto"/>
            </w:pPr>
            <w:r>
              <w:t xml:space="preserve">von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394" w:type="dxa"/>
            <w:vAlign w:val="center"/>
          </w:tcPr>
          <w:p w14:paraId="1BE317BA" w14:textId="77777777" w:rsidR="00AF70C5" w:rsidRDefault="00A23B50" w:rsidP="003950DB">
            <w:pPr>
              <w:spacing w:line="360" w:lineRule="auto"/>
            </w:pPr>
            <w:r>
              <w:t>b</w:t>
            </w:r>
            <w:r w:rsidR="00AF70C5">
              <w:t>is</w:t>
            </w:r>
            <w:r>
              <w:t xml:space="preserve"> </w:t>
            </w:r>
            <w:r w:rsidR="00AF70C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AF70C5">
              <w:instrText xml:space="preserve"> FORMTEXT </w:instrText>
            </w:r>
            <w:r w:rsidR="00AF70C5">
              <w:fldChar w:fldCharType="separate"/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rPr>
                <w:noProof/>
              </w:rPr>
              <w:t> </w:t>
            </w:r>
            <w:r w:rsidR="00AF70C5">
              <w:fldChar w:fldCharType="end"/>
            </w:r>
            <w:bookmarkEnd w:id="7"/>
          </w:p>
        </w:tc>
      </w:tr>
    </w:tbl>
    <w:p w14:paraId="39BCFC4B" w14:textId="77777777" w:rsidR="00AF70C5" w:rsidRDefault="00AF70C5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9674A8" w:rsidRPr="005B1CEF" w14:paraId="764F7C6B" w14:textId="77777777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22279740" w14:textId="77777777" w:rsidR="009674A8" w:rsidRPr="005B1CEF" w:rsidRDefault="009674A8" w:rsidP="00B33850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Ort und Datum</w:t>
            </w:r>
          </w:p>
        </w:tc>
        <w:tc>
          <w:tcPr>
            <w:tcW w:w="4394" w:type="dxa"/>
            <w:vAlign w:val="center"/>
          </w:tcPr>
          <w:p w14:paraId="63E22918" w14:textId="77777777"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9674A8" w:rsidRPr="005B1CEF" w14:paraId="57AE8CE5" w14:textId="77777777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62651AFE" w14:textId="77777777" w:rsidR="009674A8" w:rsidRPr="004E15C6" w:rsidRDefault="009674A8" w:rsidP="003C6252">
            <w:pPr>
              <w:spacing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Unterschrift der/des Erziehungsberechtigten </w:t>
            </w:r>
          </w:p>
        </w:tc>
        <w:tc>
          <w:tcPr>
            <w:tcW w:w="4394" w:type="dxa"/>
            <w:vAlign w:val="center"/>
          </w:tcPr>
          <w:p w14:paraId="5BC96182" w14:textId="77777777"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</w:tbl>
    <w:p w14:paraId="5E6010C5" w14:textId="77777777" w:rsidR="005204A9" w:rsidRDefault="005204A9" w:rsidP="003950DB">
      <w:pPr>
        <w:spacing w:after="0" w:line="360" w:lineRule="auto"/>
        <w:rPr>
          <w:rFonts w:cstheme="minorHAnsi"/>
        </w:rPr>
      </w:pPr>
    </w:p>
    <w:p w14:paraId="26703EC5" w14:textId="77777777" w:rsidR="005204A9" w:rsidRDefault="005204A9" w:rsidP="005204A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>Dieses Ansuchen sollte mindestens einen M</w:t>
      </w:r>
      <w:r w:rsidR="003209F4">
        <w:rPr>
          <w:rFonts w:cstheme="minorHAnsi"/>
          <w:b/>
          <w:sz w:val="24"/>
          <w:szCs w:val="24"/>
        </w:rPr>
        <w:t>onat vor dem gewünschten Termin</w:t>
      </w:r>
      <w:r>
        <w:rPr>
          <w:rFonts w:cstheme="minorHAnsi"/>
          <w:b/>
          <w:sz w:val="24"/>
          <w:szCs w:val="24"/>
        </w:rPr>
        <w:t xml:space="preserve"> bei der Direktion der Schule eingebracht werden.</w:t>
      </w:r>
    </w:p>
    <w:sectPr w:rsidR="005204A9" w:rsidSect="005204A9">
      <w:headerReference w:type="default" r:id="rId7"/>
      <w:footerReference w:type="default" r:id="rId8"/>
      <w:pgSz w:w="11906" w:h="16838"/>
      <w:pgMar w:top="1417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7977" w14:textId="77777777" w:rsidR="00796D21" w:rsidRDefault="00796D21" w:rsidP="00A5756B">
      <w:pPr>
        <w:spacing w:after="0" w:line="240" w:lineRule="auto"/>
      </w:pPr>
      <w:r>
        <w:separator/>
      </w:r>
    </w:p>
  </w:endnote>
  <w:endnote w:type="continuationSeparator" w:id="0">
    <w:p w14:paraId="444EE03B" w14:textId="77777777" w:rsidR="00796D21" w:rsidRDefault="00796D21" w:rsidP="00A5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842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DCE690" w14:textId="77777777" w:rsidR="00582C61" w:rsidRDefault="00582C61">
            <w:pPr>
              <w:pStyle w:val="Fuzeile"/>
              <w:jc w:val="right"/>
            </w:pPr>
            <w:r w:rsidRPr="00582C61">
              <w:rPr>
                <w:sz w:val="20"/>
                <w:szCs w:val="20"/>
                <w:lang w:val="de-DE"/>
              </w:rPr>
              <w:t xml:space="preserve">Seite </w:t>
            </w:r>
            <w:r w:rsidRPr="00582C61">
              <w:rPr>
                <w:bCs/>
                <w:sz w:val="20"/>
                <w:szCs w:val="20"/>
              </w:rPr>
              <w:fldChar w:fldCharType="begin"/>
            </w:r>
            <w:r w:rsidRPr="00582C61">
              <w:rPr>
                <w:bCs/>
                <w:sz w:val="20"/>
                <w:szCs w:val="20"/>
              </w:rPr>
              <w:instrText>PAGE</w:instrText>
            </w:r>
            <w:r w:rsidRPr="00582C61">
              <w:rPr>
                <w:bCs/>
                <w:sz w:val="20"/>
                <w:szCs w:val="20"/>
              </w:rPr>
              <w:fldChar w:fldCharType="separate"/>
            </w:r>
            <w:r w:rsidR="00A23B50">
              <w:rPr>
                <w:bCs/>
                <w:noProof/>
                <w:sz w:val="20"/>
                <w:szCs w:val="20"/>
              </w:rPr>
              <w:t>2</w:t>
            </w:r>
            <w:r w:rsidRPr="00582C61">
              <w:rPr>
                <w:bCs/>
                <w:sz w:val="20"/>
                <w:szCs w:val="20"/>
              </w:rPr>
              <w:fldChar w:fldCharType="end"/>
            </w:r>
            <w:r w:rsidRPr="00582C61">
              <w:rPr>
                <w:sz w:val="20"/>
                <w:szCs w:val="20"/>
                <w:lang w:val="de-DE"/>
              </w:rPr>
              <w:t xml:space="preserve"> von </w:t>
            </w:r>
            <w:r w:rsidRPr="00582C61">
              <w:rPr>
                <w:bCs/>
                <w:sz w:val="20"/>
                <w:szCs w:val="20"/>
              </w:rPr>
              <w:fldChar w:fldCharType="begin"/>
            </w:r>
            <w:r w:rsidRPr="00582C61">
              <w:rPr>
                <w:bCs/>
                <w:sz w:val="20"/>
                <w:szCs w:val="20"/>
              </w:rPr>
              <w:instrText>NUMPAGES</w:instrText>
            </w:r>
            <w:r w:rsidRPr="00582C61">
              <w:rPr>
                <w:bCs/>
                <w:sz w:val="20"/>
                <w:szCs w:val="20"/>
              </w:rPr>
              <w:fldChar w:fldCharType="separate"/>
            </w:r>
            <w:r w:rsidR="00A23B50">
              <w:rPr>
                <w:bCs/>
                <w:noProof/>
                <w:sz w:val="20"/>
                <w:szCs w:val="20"/>
              </w:rPr>
              <w:t>2</w:t>
            </w:r>
            <w:r w:rsidRPr="00582C6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185E9B8" w14:textId="77777777" w:rsidR="00582C61" w:rsidRDefault="00582C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7F85" w14:textId="77777777" w:rsidR="00796D21" w:rsidRDefault="00796D21" w:rsidP="00A5756B">
      <w:pPr>
        <w:spacing w:after="0" w:line="240" w:lineRule="auto"/>
      </w:pPr>
      <w:r>
        <w:separator/>
      </w:r>
    </w:p>
  </w:footnote>
  <w:footnote w:type="continuationSeparator" w:id="0">
    <w:p w14:paraId="061C6B54" w14:textId="77777777" w:rsidR="00796D21" w:rsidRDefault="00796D21" w:rsidP="00A5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CBB2" w14:textId="77777777" w:rsidR="00A5756B" w:rsidRPr="00A5756B" w:rsidRDefault="00A5756B" w:rsidP="00A5756B">
    <w:pPr>
      <w:spacing w:before="85" w:after="794" w:line="220" w:lineRule="exact"/>
      <w:ind w:left="5664" w:firstLine="708"/>
      <w:rPr>
        <w:rFonts w:cstheme="minorHAnsi"/>
        <w:noProof/>
        <w:color w:val="E6320F"/>
        <w:sz w:val="24"/>
        <w:szCs w:val="24"/>
      </w:rPr>
    </w:pPr>
    <w:r w:rsidRPr="00714DFD">
      <w:rPr>
        <w:rFonts w:cstheme="minorHAnsi"/>
        <w:noProof/>
        <w:sz w:val="23"/>
        <w:lang w:eastAsia="de-AT"/>
      </w:rPr>
      <w:drawing>
        <wp:anchor distT="0" distB="0" distL="114300" distR="114300" simplePos="0" relativeHeight="251659264" behindDoc="0" locked="0" layoutInCell="1" allowOverlap="1" wp14:anchorId="67998E7B" wp14:editId="08FBE6C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54935" cy="619125"/>
          <wp:effectExtent l="0" t="0" r="0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DFD">
      <w:rPr>
        <w:rFonts w:cstheme="minorHAnsi"/>
        <w:noProof/>
        <w:color w:val="E6320F"/>
        <w:sz w:val="24"/>
        <w:szCs w:val="24"/>
      </w:rPr>
      <w:t>bildung-vbg.gv.at</w:t>
    </w:r>
  </w:p>
  <w:p w14:paraId="061D5B29" w14:textId="77777777" w:rsidR="00A5756B" w:rsidRDefault="00A575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3C"/>
    <w:rsid w:val="00033348"/>
    <w:rsid w:val="000A4202"/>
    <w:rsid w:val="000D22A9"/>
    <w:rsid w:val="000E720B"/>
    <w:rsid w:val="00100858"/>
    <w:rsid w:val="002048D6"/>
    <w:rsid w:val="0021009A"/>
    <w:rsid w:val="00212C19"/>
    <w:rsid w:val="00215E85"/>
    <w:rsid w:val="00283A3C"/>
    <w:rsid w:val="002A34E1"/>
    <w:rsid w:val="002D6D1F"/>
    <w:rsid w:val="003149F5"/>
    <w:rsid w:val="003209F4"/>
    <w:rsid w:val="0036517D"/>
    <w:rsid w:val="003950DB"/>
    <w:rsid w:val="003A4247"/>
    <w:rsid w:val="003C6252"/>
    <w:rsid w:val="004B1E1D"/>
    <w:rsid w:val="004E15C6"/>
    <w:rsid w:val="005204A9"/>
    <w:rsid w:val="00540C92"/>
    <w:rsid w:val="00556721"/>
    <w:rsid w:val="00565D8D"/>
    <w:rsid w:val="00582C61"/>
    <w:rsid w:val="005B1CEF"/>
    <w:rsid w:val="00663704"/>
    <w:rsid w:val="006D6D1B"/>
    <w:rsid w:val="006F4B01"/>
    <w:rsid w:val="00796D21"/>
    <w:rsid w:val="007C5ED0"/>
    <w:rsid w:val="008E2A43"/>
    <w:rsid w:val="008F4C44"/>
    <w:rsid w:val="00940E62"/>
    <w:rsid w:val="009674A8"/>
    <w:rsid w:val="00977996"/>
    <w:rsid w:val="00A22CB5"/>
    <w:rsid w:val="00A23B50"/>
    <w:rsid w:val="00A5756B"/>
    <w:rsid w:val="00AA7B5B"/>
    <w:rsid w:val="00AF1E58"/>
    <w:rsid w:val="00AF70C5"/>
    <w:rsid w:val="00BC6676"/>
    <w:rsid w:val="00BD72EA"/>
    <w:rsid w:val="00C22F98"/>
    <w:rsid w:val="00C4056F"/>
    <w:rsid w:val="00CA3B11"/>
    <w:rsid w:val="00D6133C"/>
    <w:rsid w:val="00D7109A"/>
    <w:rsid w:val="00D71B26"/>
    <w:rsid w:val="00DE1252"/>
    <w:rsid w:val="00E01D12"/>
    <w:rsid w:val="00E4414B"/>
    <w:rsid w:val="00E63CFE"/>
    <w:rsid w:val="00F52695"/>
    <w:rsid w:val="00FA6E11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1AB20E"/>
  <w15:chartTrackingRefBased/>
  <w15:docId w15:val="{403C93EE-0E00-4E35-BBF2-D039449B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56B"/>
  </w:style>
  <w:style w:type="paragraph" w:styleId="Fuzeile">
    <w:name w:val="footer"/>
    <w:basedOn w:val="Standard"/>
    <w:link w:val="Fu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56B"/>
  </w:style>
  <w:style w:type="table" w:styleId="Tabellenraster">
    <w:name w:val="Table Grid"/>
    <w:basedOn w:val="NormaleTabelle"/>
    <w:uiPriority w:val="59"/>
    <w:rsid w:val="00D7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0085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085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0085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%20(Formulare,%20CI)\Vorlagen\Formular%20-%20Ansuchen%20um%20Erlaubnis%20zum%20Fernbleiben%20vom%20Unterricht%20f&#252;r%20schulpflichtige%20Kinder%20f&#252;r%20mehrere%20Tage%20bis%20zu%20einer%20Woch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46F39-BFAD-2E4F-8505-223B71DE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- Ansuchen um Erlaubnis zum Fernbleiben vom Unterricht für schulpflichtige Kinder für mehrere Tage bis zu einer Woche.dotx</Template>
  <TotalTime>0</TotalTime>
  <Pages>2</Pages>
  <Words>219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Starchl Tatjana</dc:creator>
  <cp:keywords/>
  <dc:description/>
  <cp:lastModifiedBy>Alessandra Faisst - Volksschule Bregenz-Stadt</cp:lastModifiedBy>
  <cp:revision>2</cp:revision>
  <dcterms:created xsi:type="dcterms:W3CDTF">2025-10-15T12:33:00Z</dcterms:created>
  <dcterms:modified xsi:type="dcterms:W3CDTF">2025-10-15T12:33:00Z</dcterms:modified>
</cp:coreProperties>
</file>